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SEC20260323024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VH3248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罗德（上海）传播有限公司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上海好才通信息科技有限公司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Flora Li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RFMC-RFSH04-BIMASH26PS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6831.00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traffic支持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其他（请详细描述）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6831.00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总金额：6831.00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6831.00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r>
              <w:rPr>
                <w:rFonts w:cs="宋体" w:hint="eastAsia"/>
                <w:sz w:val="20"/>
              </w:rPr>
              <w:t>如沟通，和之前选择的服务类型一致</w:t>
            </w:r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其他费用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6444.34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6831.00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发票总金额：6831.00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Ana Yao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2026-03-23 17:59:08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Windy Dong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2026-03-23 18:40:44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90239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