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SEC20260226006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VT3004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上海彤木信息科技有限公司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Amber Wang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RFMC-RFSH22-ABBOTT25RS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4999.50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雅培新年视频剪辑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摄影摄像、视频制作剪辑及相关设备耗材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4999.50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总金额：4999.50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4999.50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与媒体相关其他费用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4950.00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4999.50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发票总金额：4999.50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Scarlett Li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2026-02-26 13:31:48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2026-02-26 13:59:49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9419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