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SEC20260205023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VX1711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上海锡铁石文化传媒有限公司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Erin Lu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RFMC-RFSH11-UN025RS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3307.20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雅典表微信平台红包充值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其他（请详细描述）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3307.20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总金额：3307.20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3307.20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3120.00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3307.20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发票总金额：3307.20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Geng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2026-02-05 18:51:10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2026-02-05 19:17:34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0610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