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SEC20260203001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VC1356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罗德公共关系顾问（北京）有限公司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传橙（上海）翻译服务有限公司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Uta Dong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RFBJ25-DLB26Q1RB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10100.00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1月29日Dolby House Soft Opening 活动翻译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翻译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天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10100.00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总金额：10100.00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10100.00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书面翻译及同传译员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10000.00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10100.00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发票总金额：10100.00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Ina He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2026-02-03 10:26:18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155919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