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SEC20260122017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VO1025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欧锐信息科技（上海）有限公司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Coco Zhang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RFMC-RFSH30-CPB2024RS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16980.00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CPB&amp;TG&amp;香水 2月监测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活动报告/媒体简报制作/媒体监测/市场调查/营销数据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16980.00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总金额：16980.00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16980.00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与媒体相关其他费用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16018.87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16980.00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发票总金额：16980.00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Max Xu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2026-01-23 10:29:37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Jasmine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2026-01-23 17:39:24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73867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