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SEC20260104008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VH2878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罗德公共关系顾问（北京）有限公司上海分公司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上海珩润广告有限公司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Kate Li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RFSH22-COU25SSPS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23000.00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酷澎卖家故事-西骑者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摄像（TVC、宣传片、会议/活动/展会拍摄等）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23000.00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总金额：23000.00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23000.00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公关录像摄像师、设备及耗材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22772.28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23000.00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发票总金额：23000.00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Miley Chen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2026-01-04 16:27:48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Jacob Huang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2026-01-04 16:37:23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Tony Dong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2026-01-04 16:47:41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232206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