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SEC20251113009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VS1586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上海上奕汽车服务中心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Risa Zhu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THSH20-HVSOP2513PT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48599.52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轩尼诗市集用车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差旅（机票，交通，酒店，租车，签证等）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48599.52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总金额：48599.52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48599.52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本地交通 （工作人员巴士、贵宾交通等）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47184.00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48599.52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发票总金额：48599.52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Johnny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2025-12-04 17:40:58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2025-12-15 16:06:29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8544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