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SEC20251212069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VH3248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上海好才通信息科技有限公司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Erin Lu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RFMC-RFSH11-UN025RS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220.00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张淑敏11月跟拍劳务费（200元*1次）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跟拍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220.00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总金额：220.00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220.00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活动管理协助人员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207.55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220.00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发票总金额：220.00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Geng Yang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2025-12-12 19:16:31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2025-12-12 19:18:12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79362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