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SEC20251211052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VL1562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上海力充文化传播中心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Cleo Luo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RFMC-RFSH11-LEC25RS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1915.80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LECOLE矿石奇珍 手卡、行程单、数字卡片打印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1915.80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总金额：1915.80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1915.80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复印费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1860.00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1915.80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发票总金额：1915.80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2025-12-12 14:15:44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2025-12-12 14:26:21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3678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