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SEC20251201027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VY1717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罗德公共关系顾问（北京）有限公司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北京永昊振兴商贸中心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Carol Zheng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RFBJ29-ANTA25RB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20000.00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李总探访物流园视频拍摄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摄影摄像、视频制作剪辑及相关设备耗材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条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20000.00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总金额：20000.00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20000.00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多媒体/网站制作维护费用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19801.98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20000.00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发票总金额：20000.00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Alex Li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2025-12-02 08:05:42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审批3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Judy Guo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2025-12-02 09:14:45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5790917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