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SEC20251119020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VZ977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上海知视文化传播有限公司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Ada Zhuang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RFMC-RFSH04-AM25CEPS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9010.00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安进进博会专家采访视频拍摄制作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摄像（TVC、宣传片、会议/活动/展会拍摄等）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9010.00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总金额：9010.00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9010.00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与媒体相关其他费用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8500.00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9010.00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发票总金额：9010.00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Moses Fang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2025-11-19 18:22:33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Windy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2025-11-19 22:00:39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Alice Yu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2025-11-21 16:00:06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Moses Fang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2025-11-24 12:59:02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Windy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2025-11-24 14:02:11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893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