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SEC20250909019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VF1197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罗德（上海）传播有限公司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上海复歌信息科技有限公司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Kathy Zhao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RFMC-RFSH22-SHOPCNPS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6050.00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Shopify设计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内容设计制作（插画、动画、海报设计制作,美工设计等）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6050.00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总金额：6050.00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6050.00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r>
              <w:rPr>
                <w:rFonts w:cs="宋体" w:hint="eastAsia"/>
                <w:sz w:val="20"/>
              </w:rPr>
              <w:t>复歌 ID 68581</w:t>
            </w:r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与媒体相关其他费用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5707.55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6050.00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发票总金额：6050.00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Sonia Wang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2025-09-09 15:07:21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Jacob Huang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2025-09-16 14:50:04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财务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Ennik Zhou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2025-10-20 18:11:22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已拒绝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Sonia Wang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2025-10-21 12:30:09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Jacob Huang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2025-10-21 13:51:11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财务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Ennik Zhou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2025-10-21 15:08:18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已拒绝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Sonia Wang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2025-10-22 14:03:42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Jacob Huang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2025-10-22 16:02:08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财务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Ennik Zhou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2025-10-22 17:45:51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已拒绝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Sonia Wang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2025-10-22 20:20:46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Jacob Huang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2025-10-22 23:05:24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0749704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