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SEC20250910022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VS1062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罗德公共关系顾问（北京）有限公司广州分公司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北京世纪英信文化交流有限公司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Suky Liu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RFGZ06-SERES251PG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4593.00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赛力斯慕尼黑车展中英德交传口译服务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翻译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9185.00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总金额：9185.00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50.01%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4593.00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已申请预付账期特批。</w:t>
            </w: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书面翻译及同传译员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4333.02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4593.00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发票总金额：4593.00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Coyi Zhang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2025-09-19 10:34:17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Grace Liang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2025-09-19 11:22:37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Zenia Wu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2025-09-24 15:55:42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60145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