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SEC20250922037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VG1320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上海古德乔波广告有限公司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Merina Shi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RFMC-RFSH22-WGC25SORS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2052.47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微信公众号维护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2052.47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总金额：2052.47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2052.47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1936.29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2052.47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发票总金额：2052.47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Miley Chen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2025-09-22 17:19:26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2025-09-22 17:40:54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0778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