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SEC20250707018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VH3014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湛江市华媒新创网络科技有限公司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Geelyn Wu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RFMC-RFSH02-VZUG25RS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4800.00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小红书内容传播推广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多媒体/网站开发&amp;维护（网页,H5,VR，APPs等）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4800.00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总金额：4800.00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4800.00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多媒体/网站制作维护费用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4752.48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4800.00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发票总金额：4800.00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Kay Xu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2025-07-07 18:06:29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Duffy Zhou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2025-07-09 18:13:13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288811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