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SEC20250814005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VW1349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微岚星空（北京）信息技术有限公司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Lizzy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RFIMC03-ABCFY25RS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80000.00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小红书KOL内容合作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总金额：80000.00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80000.00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75471.70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发票总金额：80000.00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Andriana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2025-08-15 11:15:03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McKellen Ma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2025-08-15 14:56:27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33168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