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SEC20250707025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VF1197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上海奕远公共关系顾问有限公司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上海复歌信息科技有限公司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Jessica Li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THSH09-MC2400RT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12100.00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FL潘荧莹-撰写危机案例分析和洞察报告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市场调研/洞察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2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个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12100.00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总金额：12100.00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12100.00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公关写作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11415.09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12100.00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发票总金额：12100.00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Olivian Jiang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2025-07-15 22:29:43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Jessica Li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2025-07-16 15:25:19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3946864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