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SEC20250703013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VW1401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未来派（武汉）信息科技有限公司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Anastasia Wang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RFSH30-VC2501PS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微信平台薇姿627活动新闻稿发布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18867.92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Jasmine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2025-07-03 18:34:19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2025-07-03 18:41:07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55320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