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SEC20250701016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VQ1310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北京千仪创意策划有限公司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THBJ03-CHA24RTB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内容合作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明星/艺人/经济公司及其工作室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28301.89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2025-07-01 18:09:29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2025-07-01 18:47:36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9910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