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SEC20250519006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Sibyl Xiao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RFMC-RFSH23-SUN2501RS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7920.00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freelancer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人事服务（招聘，保险，福利，培训等）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7920.00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总金额：7920.00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7920.00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活动报告制作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7471.70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7920.00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发票总金额：7920.00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Simba Sun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2025-05-19 14:04:48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Gao Ming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2025-05-19 14:21:35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Trinity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2025-05-20 15:06:28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93541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