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SEC20250527009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VS1833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上海尚橘信息科技有限公司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Oliver Qin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RFMC-RFSH11-HER254PS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6565.00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夏季橱窗外立面拍摄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摄影摄像、视频制作剪辑及相关设备耗材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套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6565.00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总金额：6565.00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6565.00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公关照片摄影师、设备及耗材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6500.00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6565.00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发票总金额：6565.00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Iris Rong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2025-05-27 18:39:07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Di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2025-05-27 19:35:20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72649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