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SEC20250513046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VX1711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上海锡铁石文化传媒有限公司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Cloudy Wang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THSH06-LM2501PT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LM TR Jay Campaign - 初颂机构两位KOL - 线下补款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LM TR Jay Campaign - 初颂机构两位KOL - 线下补款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9905.66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Sanja Du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2025-05-13 21:57:37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2025-05-14 13:41:54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Alice Yu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2025-05-19 14:11:39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Sanja Du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2025-05-20 19:03:18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2025-05-20 19:40:28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2828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