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SEC20250513025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VX1756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星喆（上海）企业管理咨询有限公司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Holly Ge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RFMC-RFSH30-SHIUTMPS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26258.00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资生堂活动刘亦菲贴保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安保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26258.00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总金额：26258.00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26258.00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25998.02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26258.00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发票总金额：26258.00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Max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2025-05-13 14:58:01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Jasmine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2025-05-13 15:43:50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2025-05-13 16:21:08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7969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