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SEC20250409028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VW1436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为开文化传媒（深圳）有限公司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Sabrina Shen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RFMC-RFSH02-NIKONXXPS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28000.00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提供尼康定制包装袋*100、斯丹德4色造型手电筒*100、造型片*2000、伸缩头*100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礼品包装、设计制作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100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28000.00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总金额：28000.00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28000.00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媒体礼品制作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3000.00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媒体礼品制作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25000.00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25000.00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发票总金额：28000.00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Kidd Chen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2025-04-14 11:00:38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Kay Xu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2025-04-14 11:14:24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2025-04-15 16:37:20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792937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