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SEC20250325005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VL1326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良图尚品国际广告传媒（北京）有限公司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Leah Ma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RFBJ26-ZX2501PB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3530.00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中信新春腰封和贺卡的制作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3530.00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总金额：3530.00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3530.00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3530.00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3530.00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发票总金额：3530.00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Vicky Hu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2025-03-26 15:00:18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16397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