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SEC20250225001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VX1633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深圳市星创传媒科技有限公司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Evelyn Qin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THBJ03-CHA24RTB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69723.57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尚美巴黎1月于适相关social buzz发布代付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KOL关键意见领袖/自媒体（公众号）/MCN公司及相关合作推广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PC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69723.57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总金额：69723.57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69723.57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意见领袖名人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65776.95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69723.57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发票总金额：69723.57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2025-02-25 13:26:24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Gao Ming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2025-02-27 12:59:07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95928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