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SEC20240809005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VZ2906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上海智棣贸易商行（有限合伙）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Helen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THSH08-MCD2400RT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麦当劳周边制作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其他印刷品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100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39.60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Sylvia Shao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2024-08-09 14:39:42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Trinity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2024-08-14 13:17:32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81970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