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SEC20250205016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Christina Zhan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THSH09-MD2422PT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16500.00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余雅莉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月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16500.00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总金额：16500.00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16500.00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无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活动管理协助人员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15566.04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16500.00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发票总金额：16500.00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2025-02-10 20:20:39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2025-02-11 11:09:56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346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