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SEC20250123001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VH1108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慧科讯业（北京）网络科技有限公司上海分公司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Victoria Zhang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RFMC-RFSH12-EVI24RS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EVISU年度监测12月月度服务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电视，广播，平面及网络媒体简报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3301.89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Amy Ni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2025-01-23 15:34:40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2025-01-24 01:06:11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66628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