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SEC20241211005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VW1349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微岚星空（北京）信息技术有限公司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Lizzy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RFIMC03-ABCFY25RS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241516.00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KOL内容合作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241516.00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总金额：241516.00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241516.00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227845.28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241516.00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发票总金额：241516.00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Andriana Zhang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2024-12-11 18:36:08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McKellen Ma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2024-12-11 19:17:53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059055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