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SEC20241209001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上海复歌信息科技有限公司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Fred Ye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RFMC-RFGZ04-SAVAS24RG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33000.00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明治劲倍士抖音KOL氮泵豆季度合作第三期款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其他（请详细描述）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33000.00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总金额：33000.00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33000.00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r>
              <w:rPr>
                <w:rFonts w:cs="宋体" w:hint="eastAsia"/>
                <w:sz w:val="20"/>
              </w:rPr>
              <w:t>任务已完成，客户已验收，客户已付款</w:t>
            </w:r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意见领袖名人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31132.08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33000.00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发票总金额：33000.00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Lydia Li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2024-12-09 18:25:48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Grace Liang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2024-12-09 18:58:37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76572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