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SEC20241126036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Tiff Zhu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RFSH22-EE24RS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1650.00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企航新加坡 9月稿件撰写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公关稿/新闻稿写作（仅写作，不含发布）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1650.00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总金额：1650.00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1650.00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1556.60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1650.00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发票总金额：1650.00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Cindy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2024-11-26 17:39:45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2024-11-26 17:50:59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37741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