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SEC20241126024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VY1478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北京悦言文化咨询有限公司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Scarlett Cong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RFMC-RFSH11-PO24PS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5500.00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费城交响乐团北京采访口译（工作时长：4小时内）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翻译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0%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5500.00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总金额：5500.00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5500.00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书面翻译及同传译员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0%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5500.00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5500.00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发票总金额：5500.00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Daniel Ding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2024-11-26 16:00:15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Di Miao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2024-11-26 16:07:59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15998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