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SEC20241024024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上海复歌信息科技有限公司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Chelsea Cui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RFMC-THSH06-HMB2401PT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55000.00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爱马仕眼妆系列预览活动支持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其他（请详细描述）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55000.00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总金额：55000.00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55000.00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活动管理协助人员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51886.79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55000.00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发票总金额：55000.00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Sanja Du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2024-10-24 23:34:28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2024-10-28 16:25:26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Trinity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2024-10-29 15:15:42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64135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