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SEC20240927020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VY2010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北京易星航空服务有限公司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Sarry Huang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THSH06-ELCCM2401PT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30000.00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艺人机场VIP服务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其他现场管理支持（以上选项未包含的服务部分）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30000.00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总金额：30000.00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30000.00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机票 （客户、贵宾、工作人员等）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28301.89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30000.00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发票总金额：30000.00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Tammy Liu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2024-09-27 18:59:39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Penny Wang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2024-09-27 20:12:34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Cathy Gu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2024-10-22 15:44:07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334408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