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SEC20240923003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VR1029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上海睿哲会展服务有限公司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Maeve Ji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THSH11-AUSCPA2401PT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1436.22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澳洲会计师公会媒体采访速记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1436.22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总金额：1436.22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1436.22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1422.00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1436.22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发票总金额：1436.22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Piper Ye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2024-09-23 11:43:38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8791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