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SEC20240911007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VJ1487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上海骥跃文化传播有限公司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Chelsea Cui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THSH06-EL24RT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1102.40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雅诗兰黛集团夏日产品资讯发稿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代发稿（仅提供发稿服务）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1102.40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总金额：1102.40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1102.40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1040.00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1102.40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发票总金额：1102.40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Sanja Du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2024-09-11 14:15:31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Penny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2024-09-11 14:19:22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92977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