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SEC20240820040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VQ1160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武汉鹊起文化传媒有限公司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Joy Guan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THSH19-PF2400RT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1619.68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代发新闻稿：意大利奢华家具品牌Poltrona Frau收购豪华汽车内饰公司KJ Ryan，强化高端内饰部部门矩阵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1619.68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总金额：1619.68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1619.68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1528.00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1619.68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发票总金额：1619.68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Patrick Liu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2024-08-20 19:14:31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87961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