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SEC20240816008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VJ1137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北京佳美印图文设计有限公司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Lily He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RFBJ24-XCJ24PB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1624.00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牙签旗、手举牌、茶歇、手卡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宣传物料（邀请函、新闻夹、信头纸、新闻照片光盘,宣传册，单页，易拉宝等）设计制作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1624.00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总金额：1624.00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1624.00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宣传品制作（宣传册，单页，易拉宝等）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1532.08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1624.00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发票总金额：1624.00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Grace Cheng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2024-08-16 13:57:08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Judy Guo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2024-08-16 14:07:28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437381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