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SEC20240815044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VX1688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杭州市下城区锦上添花翻译工作室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Ivy Chen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RFBJ24-CABJ24PB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12442.50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同传服务及相关设备租赁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同声传译（同传）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12442.50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总金额：12442.50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12442.50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书面翻译及同传译员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12319.31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12442.50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发票总金额：12442.50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Grace Cheng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2024-08-15 18:20:05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Judy Guo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2024-08-15 18:25:03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730118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