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SEC20240711010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VJ1863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罗德互动营销咨询（北京）有限公司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嘉行新悦影视传媒有限公司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Sunny Meng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RFI17-VTKOL24PI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威可多品牌三十周年盛典艺人线下活动出席及微博发布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明星/艺人/经济公司及其工作室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套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9433.96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Gretchen Gong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2024-07-11 12:59:34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Alan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2024-07-11 13:01:36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4416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