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SEC20240708024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VZ2940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北京茁普物流有限公司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Violet Yang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RFBJ02-MBCSR2325RB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18783.00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2024年第二季度快递及仓库费用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快递及贵重物品配送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18783.00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总金额：18783.00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18783.00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快递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18783.00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18783.00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发票总金额：18783.00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Clover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2024-07-08 16:57:43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Aliana Tang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2024-07-11 17:27:52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988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