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SEC20240710011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VZ1304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杭州喳咕喳咕文化创意有限公司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Amelie Zhang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RFMC-RFSH02-SCHE24RS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1927.82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为资生堂中国拍摄提供创意策划及道具准备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摄影（产品图片、会议/活动/展会新闻照片等）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1927.82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总金额：1927.82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1927.82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与媒体相关其他费用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1908.73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1927.82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发票总金额：1927.82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Kay Xu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2024-07-10 14:49:56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2024-07-10 15:34:46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973770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