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0.0 -->
  <w:body>
    <w:p w:rsidR="00254C90" w:rsidRPr="0097649B" w:rsidP="00254C90" w14:paraId="28AEFB48" w14:textId="2001D5CF">
      <w:pPr>
        <w:adjustRightInd w:val="0"/>
        <w:spacing w:line="240" w:lineRule="auto"/>
        <w:jc w:val="center"/>
        <w:rPr>
          <w:rFonts w:cs="宋体"/>
          <w:b/>
          <w:sz w:val="32"/>
          <w:szCs w:val="32"/>
        </w:rPr>
      </w:pPr>
      <w:r w:rsidRPr="0097649B">
        <w:rPr>
          <w:rFonts w:cs="宋体" w:hint="eastAsia"/>
          <w:b/>
          <w:sz w:val="32"/>
          <w:szCs w:val="32"/>
        </w:rPr>
        <w:t>供应</w:t>
      </w:r>
      <w:r w:rsidRPr="0097649B">
        <w:rPr>
          <w:rFonts w:cs="宋体" w:hint="eastAsia"/>
          <w:b/>
          <w:sz w:val="32"/>
          <w:szCs w:val="32"/>
        </w:rPr>
        <w:t>商服务</w:t>
      </w:r>
      <w:r w:rsidRPr="0097649B">
        <w:rPr>
          <w:rFonts w:cs="宋体" w:hint="eastAsia"/>
          <w:b/>
          <w:sz w:val="32"/>
          <w:szCs w:val="32"/>
        </w:rPr>
        <w:t>确认单</w:t>
      </w:r>
    </w:p>
    <w:p w:rsidR="00CB7121" w:rsidP="00CB7121" w14:paraId="4113EFC0" w14:textId="77777777"/>
    <w:p w:rsidR="00CB7121" w:rsidP="00CB7121" w14:paraId="34E16ED8" w14:textId="4048D8D9">
      <w:pPr>
        <w:jc w:val="right"/>
        <w:rPr>
          <w:rFonts w:cs="宋体"/>
          <w:sz w:val="20"/>
        </w:rPr>
      </w:pPr>
      <w:r w:rsidRPr="00B82A0F">
        <w:rPr>
          <w:rFonts w:hint="eastAsia"/>
          <w:b/>
          <w:bCs/>
          <w:sz w:val="20"/>
        </w:rPr>
        <w:t>服务确认单号</w:t>
      </w:r>
      <w:r w:rsidRPr="00CB7121">
        <w:rPr>
          <w:rFonts w:hint="eastAsia"/>
          <w:sz w:val="20"/>
        </w:rPr>
        <w:t>：</w:t>
      </w:r>
      <w:bookmarkStart w:id="0" w:name="服务确认单号1"/>
      <w:bookmarkStart w:id="1" w:name="服务确认单号"/>
      <w:r w:rsidRPr="00CB7121">
        <w:rPr>
          <w:rFonts w:cs="宋体" w:hint="eastAsia"/>
          <w:sz w:val="20"/>
        </w:rPr>
        <w:t>SEC20240705007</w:t>
      </w:r>
      <w:bookmarkEnd w:id="1"/>
      <w:bookmarkEnd w:id="0"/>
    </w:p>
    <w:tbl>
      <w:tblPr>
        <w:tblStyle w:val="TableGrid"/>
        <w:tblW w:w="0" w:type="auto"/>
        <w:tblLook w:val="04A0"/>
      </w:tblPr>
      <w:tblGrid>
        <w:gridCol w:w="2075"/>
        <w:gridCol w:w="2076"/>
        <w:gridCol w:w="1514"/>
        <w:gridCol w:w="2638"/>
      </w:tblGrid>
      <w:tr w14:paraId="4024A2C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2845FA3A" w14:textId="5D7F21A3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供应商编号</w:t>
            </w:r>
          </w:p>
        </w:tc>
        <w:tc>
          <w:tcPr>
            <w:tcW w:w="2076" w:type="dxa"/>
          </w:tcPr>
          <w:p w:rsidR="00CB6194" w:rsidP="002047EE" w14:paraId="1F9D4AA1" w14:textId="741ABD03">
            <w:pPr>
              <w:jc w:val="left"/>
              <w:rPr>
                <w:sz w:val="20"/>
              </w:rPr>
            </w:pPr>
            <w:bookmarkStart w:id="2" w:name="供应商编号"/>
            <w:r>
              <w:rPr>
                <w:rFonts w:cs="宋体" w:hint="eastAsia"/>
                <w:sz w:val="20"/>
              </w:rPr>
              <w:t>VT1041</w:t>
            </w:r>
            <w:bookmarkEnd w:id="2"/>
          </w:p>
        </w:tc>
        <w:tc>
          <w:tcPr>
            <w:tcW w:w="1514" w:type="dxa"/>
          </w:tcPr>
          <w:p w:rsidR="00CB6194" w:rsidRPr="00A25011" w:rsidP="002047EE" w14:paraId="7044C7DF" w14:textId="6795ED9D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采购方</w:t>
            </w:r>
          </w:p>
        </w:tc>
        <w:tc>
          <w:tcPr>
            <w:tcW w:w="2638" w:type="dxa"/>
          </w:tcPr>
          <w:p w:rsidR="00CB6194" w:rsidP="002047EE" w14:paraId="19B4977F" w14:textId="1C1D38E6">
            <w:pPr>
              <w:jc w:val="left"/>
              <w:rPr>
                <w:sz w:val="20"/>
              </w:rPr>
            </w:pPr>
            <w:bookmarkStart w:id="3" w:name="采购方"/>
            <w:r>
              <w:rPr>
                <w:rFonts w:cs="宋体" w:hint="eastAsia"/>
                <w:sz w:val="20"/>
              </w:rPr>
              <w:t>罗德公共关系顾问（北京）有限公司上海分公司</w:t>
            </w:r>
            <w:bookmarkEnd w:id="3"/>
          </w:p>
        </w:tc>
      </w:tr>
      <w:tr w14:paraId="2A48C6F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588481C1" w14:textId="28C30AB9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供应商名称</w:t>
            </w:r>
          </w:p>
        </w:tc>
        <w:tc>
          <w:tcPr>
            <w:tcW w:w="2076" w:type="dxa"/>
          </w:tcPr>
          <w:p w:rsidR="00CB6194" w:rsidP="002047EE" w14:paraId="6E72B96E" w14:textId="40D213FA">
            <w:pPr>
              <w:jc w:val="left"/>
              <w:rPr>
                <w:sz w:val="20"/>
              </w:rPr>
            </w:pPr>
            <w:bookmarkStart w:id="4" w:name="供应商名称"/>
            <w:r>
              <w:rPr>
                <w:rFonts w:cs="宋体" w:hint="eastAsia"/>
                <w:sz w:val="20"/>
              </w:rPr>
              <w:t>上海唐能翻译咨询有限公司</w:t>
            </w:r>
            <w:bookmarkEnd w:id="4"/>
          </w:p>
        </w:tc>
        <w:tc>
          <w:tcPr>
            <w:tcW w:w="1514" w:type="dxa"/>
          </w:tcPr>
          <w:p w:rsidR="00CB6194" w:rsidRPr="00A25011" w:rsidP="002047EE" w14:paraId="42409584" w14:textId="713A6086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员工姓名</w:t>
            </w:r>
          </w:p>
        </w:tc>
        <w:tc>
          <w:tcPr>
            <w:tcW w:w="2638" w:type="dxa"/>
          </w:tcPr>
          <w:p w:rsidR="00CB6194" w:rsidP="002047EE" w14:paraId="42B4B9CD" w14:textId="281C9A8F">
            <w:pPr>
              <w:jc w:val="left"/>
              <w:rPr>
                <w:sz w:val="20"/>
              </w:rPr>
            </w:pPr>
            <w:bookmarkStart w:id="5" w:name="员工姓名"/>
            <w:r>
              <w:rPr>
                <w:rFonts w:cs="宋体" w:hint="eastAsia"/>
                <w:sz w:val="20"/>
              </w:rPr>
              <w:t>Kyra Liu</w:t>
            </w:r>
            <w:bookmarkEnd w:id="5"/>
          </w:p>
        </w:tc>
      </w:tr>
      <w:tr w14:paraId="785E369B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016267" w:rsidRPr="00A25011" w:rsidP="002047EE" w14:paraId="261F7570" w14:textId="128A601E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项目号/成本中心号</w:t>
            </w:r>
          </w:p>
        </w:tc>
        <w:tc>
          <w:tcPr>
            <w:tcW w:w="2076" w:type="dxa"/>
          </w:tcPr>
          <w:p w:rsidR="00016267" w:rsidP="002047EE" w14:paraId="1FE9096B" w14:textId="5DA24639">
            <w:pPr>
              <w:jc w:val="left"/>
              <w:rPr>
                <w:rFonts w:cs="宋体"/>
                <w:sz w:val="20"/>
              </w:rPr>
            </w:pPr>
            <w:bookmarkStart w:id="6" w:name="项目号成本中心号"/>
            <w:r>
              <w:rPr>
                <w:rFonts w:cs="宋体" w:hint="eastAsia"/>
                <w:sz w:val="20"/>
              </w:rPr>
              <w:t>RFSH22-INGKAXA24PS</w:t>
            </w:r>
            <w:bookmarkEnd w:id="6"/>
          </w:p>
        </w:tc>
        <w:tc>
          <w:tcPr>
            <w:tcW w:w="1514" w:type="dxa"/>
          </w:tcPr>
          <w:p w:rsidR="00016267" w:rsidRPr="00A25011" w:rsidP="002047EE" w14:paraId="4A1B00C9" w14:textId="5B96E566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此次支付金额</w:t>
            </w:r>
          </w:p>
        </w:tc>
        <w:tc>
          <w:tcPr>
            <w:tcW w:w="2638" w:type="dxa"/>
          </w:tcPr>
          <w:p w:rsidR="00016267" w:rsidP="002047EE" w14:paraId="08F9F5FA" w14:textId="356CE8A7">
            <w:pPr>
              <w:jc w:val="left"/>
              <w:rPr>
                <w:rFonts w:cs="宋体"/>
                <w:sz w:val="20"/>
              </w:rPr>
            </w:pPr>
            <w:bookmarkStart w:id="7" w:name="此次支付金额"/>
            <w:r>
              <w:rPr>
                <w:rFonts w:cs="宋体" w:hint="eastAsia"/>
                <w:sz w:val="20"/>
              </w:rPr>
              <w:t>520.80</w:t>
            </w:r>
            <w:bookmarkEnd w:id="7"/>
          </w:p>
        </w:tc>
      </w:tr>
    </w:tbl>
    <w:p w:rsidR="00016267" w14:paraId="1B474ABB" w14:textId="77777777">
      <w:pPr>
        <w:rPr>
          <w:b/>
          <w:bCs/>
          <w:sz w:val="22"/>
          <w:szCs w:val="22"/>
        </w:rPr>
      </w:pPr>
    </w:p>
    <w:p w:rsidR="00051ABD" w:rsidRPr="004D5EE0" w14:paraId="083E8048" w14:textId="3DCA7716">
      <w:pPr>
        <w:rPr>
          <w:b/>
          <w:bCs/>
          <w:sz w:val="22"/>
          <w:szCs w:val="22"/>
        </w:rPr>
      </w:pPr>
      <w:r w:rsidRPr="004D5EE0">
        <w:rPr>
          <w:rFonts w:hint="eastAsia"/>
          <w:b/>
          <w:bCs/>
          <w:sz w:val="22"/>
          <w:szCs w:val="22"/>
        </w:rPr>
        <w:t>服务确认明细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173"/>
        <w:gridCol w:w="2173"/>
        <w:gridCol w:w="656"/>
        <w:gridCol w:w="656"/>
        <w:gridCol w:w="656"/>
        <w:gridCol w:w="123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编号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服务描述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服务/货物内容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单位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含税金额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英格卡购物中心书面翻译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翻译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PC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520.80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DB4723" w:rsidRPr="00203658">
            <w:pPr>
              <w:jc w:val="righ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总金额：520.80</w:t>
            </w:r>
          </w:p>
        </w:tc>
      </w:tr>
    </w:tbl>
    <w:p w:rsidR="00DB4723" w:rsidRPr="00203658" w14:paraId="660EDB73" w14:textId="6DC456B4">
      <w:pPr>
        <w:rPr>
          <w:rFonts w:cs="宋体"/>
          <w:sz w:val="19"/>
        </w:rPr>
      </w:pPr>
      <w:bookmarkStart w:id="8" w:name="服务确认明细"/>
      <w:bookmarkEnd w:id="8"/>
    </w:p>
    <w:tbl>
      <w:tblPr>
        <w:tblStyle w:val="TableGrid"/>
        <w:tblW w:w="0" w:type="auto"/>
        <w:tblLook w:val="04A0"/>
      </w:tblPr>
      <w:tblGrid>
        <w:gridCol w:w="2972"/>
        <w:gridCol w:w="1179"/>
        <w:gridCol w:w="2507"/>
        <w:gridCol w:w="1645"/>
      </w:tblGrid>
      <w:tr w14:paraId="32C42318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0E62959A" w14:textId="7F3AAE7A">
            <w:r w:rsidRPr="003A261A">
              <w:rPr>
                <w:rFonts w:cs="宋体" w:hint="eastAsia"/>
                <w:sz w:val="20"/>
              </w:rPr>
              <w:t>是否预付款</w:t>
            </w:r>
          </w:p>
        </w:tc>
        <w:tc>
          <w:tcPr>
            <w:tcW w:w="1179" w:type="dxa"/>
          </w:tcPr>
          <w:p w:rsidR="00201EF4" w14:paraId="7711FF32" w14:textId="319B3603">
            <w:bookmarkStart w:id="9" w:name="是否预付款"/>
            <w:r>
              <w:rPr>
                <w:rFonts w:cs="宋体" w:hint="eastAsia"/>
                <w:sz w:val="20"/>
              </w:rPr>
              <w:t>非预付</w:t>
            </w:r>
            <w:bookmarkEnd w:id="9"/>
          </w:p>
        </w:tc>
        <w:tc>
          <w:tcPr>
            <w:tcW w:w="2507" w:type="dxa"/>
          </w:tcPr>
          <w:p w:rsidR="00201EF4" w:rsidRPr="003A261A" w14:paraId="08782198" w14:textId="6AFF55D1">
            <w:r w:rsidRPr="003A261A">
              <w:rPr>
                <w:rFonts w:cs="宋体" w:hint="eastAsia"/>
                <w:sz w:val="20"/>
              </w:rPr>
              <w:t>预付款百分比</w:t>
            </w:r>
          </w:p>
        </w:tc>
        <w:tc>
          <w:tcPr>
            <w:tcW w:w="1645" w:type="dxa"/>
          </w:tcPr>
          <w:p w:rsidR="00201EF4" w14:paraId="03AD8496" w14:textId="436EEE02">
            <w:bookmarkStart w:id="10" w:name="预付款百分比"/>
            <w:bookmarkEnd w:id="10"/>
          </w:p>
        </w:tc>
      </w:tr>
      <w:tr w14:paraId="326F7332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298316D4" w14:textId="39DB7C6D">
            <w:r w:rsidRPr="003A261A">
              <w:rPr>
                <w:rFonts w:cs="宋体" w:hint="eastAsia"/>
                <w:sz w:val="20"/>
              </w:rPr>
              <w:t>此次确认的服务/货物交付进度</w:t>
            </w:r>
          </w:p>
        </w:tc>
        <w:tc>
          <w:tcPr>
            <w:tcW w:w="1179" w:type="dxa"/>
          </w:tcPr>
          <w:p w:rsidR="00201EF4" w14:paraId="250F84F4" w14:textId="4A933544">
            <w:bookmarkStart w:id="11" w:name="此次确认的服务货物交付进度"/>
            <w:r>
              <w:rPr>
                <w:rFonts w:cs="宋体" w:hint="eastAsia"/>
                <w:sz w:val="20"/>
              </w:rPr>
              <w:t>100%</w:t>
            </w:r>
            <w:bookmarkEnd w:id="11"/>
          </w:p>
        </w:tc>
        <w:tc>
          <w:tcPr>
            <w:tcW w:w="2507" w:type="dxa"/>
          </w:tcPr>
          <w:p w:rsidR="00201EF4" w:rsidRPr="003A261A" w14:paraId="5F6C587C" w14:textId="554EFE4F">
            <w:r w:rsidRPr="003A261A">
              <w:rPr>
                <w:rFonts w:cs="宋体" w:hint="eastAsia"/>
                <w:sz w:val="20"/>
              </w:rPr>
              <w:t>服务/货物确认交付金额</w:t>
            </w:r>
          </w:p>
        </w:tc>
        <w:tc>
          <w:tcPr>
            <w:tcW w:w="1645" w:type="dxa"/>
          </w:tcPr>
          <w:p w:rsidR="00201EF4" w14:paraId="5A8B70B3" w14:textId="4E2263EA">
            <w:bookmarkStart w:id="12" w:name="服务货物确认交付金额"/>
            <w:r>
              <w:rPr>
                <w:rFonts w:cs="宋体" w:hint="eastAsia"/>
                <w:sz w:val="20"/>
              </w:rPr>
              <w:t>520.80</w:t>
            </w:r>
            <w:bookmarkEnd w:id="12"/>
          </w:p>
        </w:tc>
      </w:tr>
      <w:tr w14:paraId="1DC82B83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B36DD1" w:rsidRPr="003A261A" w14:paraId="7D5DB39C" w14:textId="0C0AD30B">
            <w:pPr>
              <w:rPr>
                <w:rFonts w:cs="宋体"/>
                <w:sz w:val="20"/>
              </w:rPr>
            </w:pPr>
            <w:r w:rsidRPr="003A261A">
              <w:rPr>
                <w:rFonts w:cs="宋体" w:hint="eastAsia"/>
                <w:sz w:val="20"/>
              </w:rPr>
              <w:t>备注</w:t>
            </w:r>
          </w:p>
        </w:tc>
        <w:tc>
          <w:tcPr>
            <w:tcW w:w="5331" w:type="dxa"/>
            <w:gridSpan w:val="3"/>
          </w:tcPr>
          <w:p w:rsidR="00B36DD1" w14:paraId="76FE8884" w14:textId="07018078">
            <w:pPr>
              <w:rPr>
                <w:rFonts w:cs="宋体"/>
                <w:sz w:val="20"/>
              </w:rPr>
            </w:pPr>
            <w:bookmarkStart w:id="13" w:name="备注"/>
            <w:bookmarkEnd w:id="13"/>
          </w:p>
        </w:tc>
      </w:tr>
    </w:tbl>
    <w:p w:rsidR="00AB2F51" w14:paraId="46375137" w14:textId="533381BF"/>
    <w:p w:rsidR="00AB2F51" w14:paraId="7A056343" w14:textId="0017D2A3">
      <w:r>
        <w:rPr>
          <w:rFonts w:hint="eastAsia"/>
          <w:b/>
          <w:bCs/>
          <w:sz w:val="22"/>
          <w:szCs w:val="22"/>
        </w:rPr>
        <w:t>发票信息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788"/>
        <w:gridCol w:w="656"/>
        <w:gridCol w:w="656"/>
        <w:gridCol w:w="1230"/>
        <w:gridCol w:w="1230"/>
        <w:gridCol w:w="98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编号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描述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未税单价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含税金额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是否分摊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书面翻译及同传译员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491.32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520.80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否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AB2F51">
            <w:pPr>
              <w:jc w:val="right"/>
              <w:rPr>
                <w:sz w:val="19"/>
              </w:rPr>
            </w:pPr>
            <w:r>
              <w:rPr>
                <w:sz w:val="19"/>
              </w:rPr>
              <w:t>发票总金额：520.80</w:t>
            </w:r>
          </w:p>
        </w:tc>
      </w:tr>
    </w:tbl>
    <w:p w:rsidR="00AB2F51" w14:paraId="7FD00B62" w14:textId="5B37BE10">
      <w:pPr>
        <w:rPr>
          <w:sz w:val="19"/>
        </w:rPr>
      </w:pPr>
      <w:bookmarkStart w:id="14" w:name="发票信息"/>
      <w:bookmarkEnd w:id="14"/>
    </w:p>
    <w:p w:rsidR="00E11881" w14:paraId="20412E5F" w14:textId="1DDFDCDE">
      <w:pPr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审批提醒</w:t>
      </w:r>
    </w:p>
    <w:p w:rsidR="007E4362" w14:paraId="28028BD2" w14:textId="4F01D947">
      <w:pPr>
        <w:rPr>
          <w:rFonts w:cs="宋体"/>
          <w:sz w:val="20"/>
        </w:rPr>
      </w:pPr>
      <w:bookmarkStart w:id="15" w:name="审批提醒"/>
      <w:bookmarkEnd w:id="15"/>
    </w:p>
    <w:p w:rsidR="0019412B" w:rsidRPr="0019412B" w14:paraId="4F319650" w14:textId="77777777"/>
    <w:p w:rsidR="00F968CA" w:rsidP="00F968CA" w14:paraId="2D587747" w14:textId="3384AB99">
      <w:r>
        <w:rPr>
          <w:rFonts w:hint="eastAsia"/>
          <w:b/>
          <w:bCs/>
          <w:sz w:val="22"/>
          <w:szCs w:val="22"/>
        </w:rPr>
        <w:t>审批概要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30"/>
        <w:gridCol w:w="1230"/>
        <w:gridCol w:w="2050"/>
        <w:gridCol w:w="1230"/>
        <w:gridCol w:w="246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审批阶段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审批人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审批日期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审批结果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审批备注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Linda Lu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2024-07-05 12:08:26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审批2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Jacob Huang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2024-07-05 12:14:06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通过EMail审批</w:t>
            </w:r>
          </w:p>
        </w:tc>
      </w:tr>
    </w:tbl>
    <w:p w:rsidR="00AB2F51" w:rsidRPr="00A14C69" w14:paraId="2DEB3628" w14:textId="11E6EDD3">
      <w:pPr>
        <w:rPr>
          <w:rFonts w:cs="宋体"/>
          <w:sz w:val="19"/>
        </w:rPr>
      </w:pPr>
      <w:bookmarkStart w:id="16" w:name="审批概要"/>
      <w:bookmarkEnd w:id="16"/>
    </w:p>
    <w:sectPr w:rsidSect="006C57AD">
      <w:headerReference w:type="default" r:id="rId5"/>
      <w:footerReference w:type="default" r:id="rId6"/>
      <w:type w:val="continuous"/>
      <w:pgSz w:w="11907" w:h="16840" w:code="9"/>
      <w:pgMar w:top="1440" w:right="1797" w:bottom="1440" w:left="1797" w:header="794" w:footer="794" w:gutter="0"/>
      <w:pgNumType w:start="1"/>
      <w:cols w:space="425"/>
      <w:docGrid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745062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2AE4" w14:paraId="04C44FE3" w14:textId="77777777">
        <w:pPr>
          <w:pStyle w:val="Footer"/>
          <w:jc w:val="right"/>
        </w:pPr>
        <w:r w:rsidRPr="00012AE4">
          <w:rPr>
            <w:sz w:val="22"/>
            <w:szCs w:val="22"/>
          </w:rPr>
          <w:fldChar w:fldCharType="begin"/>
        </w:r>
        <w:r w:rsidRPr="00012AE4">
          <w:rPr>
            <w:sz w:val="22"/>
            <w:szCs w:val="22"/>
          </w:rPr>
          <w:instrText xml:space="preserve"> PAGE   \* MERGEFORMAT </w:instrText>
        </w:r>
        <w:r w:rsidRPr="00012AE4">
          <w:rPr>
            <w:sz w:val="22"/>
            <w:szCs w:val="22"/>
          </w:rPr>
          <w:fldChar w:fldCharType="separate"/>
        </w:r>
        <w:r w:rsidRPr="00012AE4">
          <w:rPr>
            <w:noProof/>
            <w:sz w:val="22"/>
            <w:szCs w:val="22"/>
          </w:rPr>
          <w:t>2</w:t>
        </w:r>
        <w:r w:rsidRPr="00012AE4">
          <w:rPr>
            <w:noProof/>
            <w:sz w:val="22"/>
            <w:szCs w:val="22"/>
          </w:rPr>
          <w:fldChar w:fldCharType="end"/>
        </w:r>
      </w:p>
    </w:sdtContent>
  </w:sdt>
  <w:p w:rsidR="0058091E" w14:paraId="7A3969F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091E" w:rsidP="00A0510C" w14:paraId="775B8A98" w14:textId="0DD198B1">
    <w:pPr>
      <w:pStyle w:val="Header"/>
      <w:jc w:val="left"/>
    </w:pPr>
    <w:r>
      <w:rPr>
        <w:noProof/>
      </w:rPr>
      <w:drawing>
        <wp:inline distT="0" distB="0" distL="0" distR="0">
          <wp:extent cx="884330" cy="23495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4978041" name="Picture 6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6394" cy="256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632409"/>
    <w:multiLevelType w:val="hybridMultilevel"/>
    <w:tmpl w:val="53E6383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2.%2"/>
      <w:lvlJc w:val="left"/>
      <w:pPr>
        <w:ind w:left="840" w:hanging="420"/>
      </w:pPr>
      <w:rPr>
        <w:rFonts w:hint="eastAsia"/>
        <w:b w:val="0"/>
      </w:r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51096A"/>
    <w:multiLevelType w:val="multilevel"/>
    <w:tmpl w:val="F1388640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35372A51"/>
    <w:multiLevelType w:val="hybridMultilevel"/>
    <w:tmpl w:val="282EB0B0"/>
    <w:lvl w:ilvl="0">
      <w:start w:val="1"/>
      <w:numFmt w:val="decimal"/>
      <w:lvlText w:val="2.%1"/>
      <w:lvlJc w:val="left"/>
      <w:pPr>
        <w:ind w:left="1391" w:hanging="420"/>
      </w:pPr>
      <w:rPr>
        <w:rFonts w:hint="eastAsia"/>
        <w:b w:val="0"/>
      </w:rPr>
    </w:lvl>
    <w:lvl w:ilvl="1" w:tentative="1">
      <w:start w:val="1"/>
      <w:numFmt w:val="lowerLetter"/>
      <w:lvlText w:val="%2)"/>
      <w:lvlJc w:val="left"/>
      <w:pPr>
        <w:ind w:left="1811" w:hanging="420"/>
      </w:pPr>
    </w:lvl>
    <w:lvl w:ilvl="2" w:tentative="1">
      <w:start w:val="1"/>
      <w:numFmt w:val="lowerRoman"/>
      <w:lvlText w:val="%3."/>
      <w:lvlJc w:val="right"/>
      <w:pPr>
        <w:ind w:left="2231" w:hanging="420"/>
      </w:pPr>
    </w:lvl>
    <w:lvl w:ilvl="3" w:tentative="1">
      <w:start w:val="1"/>
      <w:numFmt w:val="decimal"/>
      <w:lvlText w:val="%4."/>
      <w:lvlJc w:val="left"/>
      <w:pPr>
        <w:ind w:left="2651" w:hanging="420"/>
      </w:pPr>
    </w:lvl>
    <w:lvl w:ilvl="4" w:tentative="1">
      <w:start w:val="1"/>
      <w:numFmt w:val="lowerLetter"/>
      <w:lvlText w:val="%5)"/>
      <w:lvlJc w:val="left"/>
      <w:pPr>
        <w:ind w:left="3071" w:hanging="420"/>
      </w:pPr>
    </w:lvl>
    <w:lvl w:ilvl="5" w:tentative="1">
      <w:start w:val="1"/>
      <w:numFmt w:val="lowerRoman"/>
      <w:lvlText w:val="%6."/>
      <w:lvlJc w:val="right"/>
      <w:pPr>
        <w:ind w:left="3491" w:hanging="420"/>
      </w:pPr>
    </w:lvl>
    <w:lvl w:ilvl="6" w:tentative="1">
      <w:start w:val="1"/>
      <w:numFmt w:val="decimal"/>
      <w:lvlText w:val="%7."/>
      <w:lvlJc w:val="left"/>
      <w:pPr>
        <w:ind w:left="3911" w:hanging="420"/>
      </w:pPr>
    </w:lvl>
    <w:lvl w:ilvl="7" w:tentative="1">
      <w:start w:val="1"/>
      <w:numFmt w:val="lowerLetter"/>
      <w:lvlText w:val="%8)"/>
      <w:lvlJc w:val="left"/>
      <w:pPr>
        <w:ind w:left="4331" w:hanging="420"/>
      </w:pPr>
    </w:lvl>
    <w:lvl w:ilvl="8" w:tentative="1">
      <w:start w:val="1"/>
      <w:numFmt w:val="lowerRoman"/>
      <w:lvlText w:val="%9."/>
      <w:lvlJc w:val="right"/>
      <w:pPr>
        <w:ind w:left="4751" w:hanging="420"/>
      </w:pPr>
    </w:lvl>
  </w:abstractNum>
  <w:abstractNum w:abstractNumId="3">
    <w:nsid w:val="5885368F"/>
    <w:multiLevelType w:val="hybridMultilevel"/>
    <w:tmpl w:val="5F548222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5F63F8B"/>
    <w:multiLevelType w:val="multilevel"/>
    <w:tmpl w:val="82D490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5">
    <w:nsid w:val="7EFC5228"/>
    <w:multiLevelType w:val="hybridMultilevel"/>
    <w:tmpl w:val="BFC8F5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F9"/>
    <w:rsid w:val="00012AE4"/>
    <w:rsid w:val="00016267"/>
    <w:rsid w:val="00021D95"/>
    <w:rsid w:val="00031806"/>
    <w:rsid w:val="0004117F"/>
    <w:rsid w:val="0004457C"/>
    <w:rsid w:val="00051ABD"/>
    <w:rsid w:val="0005797F"/>
    <w:rsid w:val="00061761"/>
    <w:rsid w:val="00065D8F"/>
    <w:rsid w:val="00077A80"/>
    <w:rsid w:val="000C0A6C"/>
    <w:rsid w:val="000E44AF"/>
    <w:rsid w:val="00126D95"/>
    <w:rsid w:val="00154CA0"/>
    <w:rsid w:val="0019412B"/>
    <w:rsid w:val="001B035C"/>
    <w:rsid w:val="001C023E"/>
    <w:rsid w:val="001C291F"/>
    <w:rsid w:val="001C4859"/>
    <w:rsid w:val="001F309A"/>
    <w:rsid w:val="001F4E9B"/>
    <w:rsid w:val="001F6599"/>
    <w:rsid w:val="00200ED2"/>
    <w:rsid w:val="00201EF4"/>
    <w:rsid w:val="00203658"/>
    <w:rsid w:val="002047EE"/>
    <w:rsid w:val="002303C0"/>
    <w:rsid w:val="00234705"/>
    <w:rsid w:val="00240672"/>
    <w:rsid w:val="00241476"/>
    <w:rsid w:val="002446E1"/>
    <w:rsid w:val="00254C90"/>
    <w:rsid w:val="002625EE"/>
    <w:rsid w:val="0026433D"/>
    <w:rsid w:val="00272F17"/>
    <w:rsid w:val="00282B9E"/>
    <w:rsid w:val="002C08AD"/>
    <w:rsid w:val="002D110A"/>
    <w:rsid w:val="002E6DB1"/>
    <w:rsid w:val="002F58F9"/>
    <w:rsid w:val="00307F4E"/>
    <w:rsid w:val="0031023F"/>
    <w:rsid w:val="00320E79"/>
    <w:rsid w:val="003250AC"/>
    <w:rsid w:val="003273DC"/>
    <w:rsid w:val="003276A4"/>
    <w:rsid w:val="00332D7B"/>
    <w:rsid w:val="00333F44"/>
    <w:rsid w:val="003624A7"/>
    <w:rsid w:val="003633AB"/>
    <w:rsid w:val="0038484A"/>
    <w:rsid w:val="003859DE"/>
    <w:rsid w:val="003938E3"/>
    <w:rsid w:val="003A0D33"/>
    <w:rsid w:val="003A261A"/>
    <w:rsid w:val="003B2166"/>
    <w:rsid w:val="003B5AAE"/>
    <w:rsid w:val="003D75F0"/>
    <w:rsid w:val="003F24F4"/>
    <w:rsid w:val="003F6D95"/>
    <w:rsid w:val="003F6E13"/>
    <w:rsid w:val="004141D6"/>
    <w:rsid w:val="004157BD"/>
    <w:rsid w:val="00417AF8"/>
    <w:rsid w:val="00433E29"/>
    <w:rsid w:val="00443374"/>
    <w:rsid w:val="00447FBF"/>
    <w:rsid w:val="00450F5A"/>
    <w:rsid w:val="004511FD"/>
    <w:rsid w:val="00456134"/>
    <w:rsid w:val="00466AFC"/>
    <w:rsid w:val="00466D24"/>
    <w:rsid w:val="004770F0"/>
    <w:rsid w:val="00492A3F"/>
    <w:rsid w:val="004937F1"/>
    <w:rsid w:val="004A14ED"/>
    <w:rsid w:val="004D482A"/>
    <w:rsid w:val="004D5EE0"/>
    <w:rsid w:val="00522D6F"/>
    <w:rsid w:val="0052480A"/>
    <w:rsid w:val="005325DA"/>
    <w:rsid w:val="005372AE"/>
    <w:rsid w:val="00541D88"/>
    <w:rsid w:val="00544ACC"/>
    <w:rsid w:val="0055099E"/>
    <w:rsid w:val="005535CD"/>
    <w:rsid w:val="00557718"/>
    <w:rsid w:val="00565679"/>
    <w:rsid w:val="00576290"/>
    <w:rsid w:val="0058091E"/>
    <w:rsid w:val="00590664"/>
    <w:rsid w:val="00594BF8"/>
    <w:rsid w:val="00594F7A"/>
    <w:rsid w:val="00595B38"/>
    <w:rsid w:val="005A5383"/>
    <w:rsid w:val="005B4551"/>
    <w:rsid w:val="005C5C42"/>
    <w:rsid w:val="005C7447"/>
    <w:rsid w:val="005D4133"/>
    <w:rsid w:val="005E3806"/>
    <w:rsid w:val="005F1F0F"/>
    <w:rsid w:val="005F2F5E"/>
    <w:rsid w:val="005F4383"/>
    <w:rsid w:val="00602610"/>
    <w:rsid w:val="0060418F"/>
    <w:rsid w:val="00605B3A"/>
    <w:rsid w:val="0061105F"/>
    <w:rsid w:val="00622F98"/>
    <w:rsid w:val="00624E79"/>
    <w:rsid w:val="00635AD2"/>
    <w:rsid w:val="0066501E"/>
    <w:rsid w:val="00673617"/>
    <w:rsid w:val="00691E18"/>
    <w:rsid w:val="006A43E3"/>
    <w:rsid w:val="006A7258"/>
    <w:rsid w:val="006A7B0A"/>
    <w:rsid w:val="006C793F"/>
    <w:rsid w:val="006E38EE"/>
    <w:rsid w:val="006F0B97"/>
    <w:rsid w:val="006F3983"/>
    <w:rsid w:val="006F59E8"/>
    <w:rsid w:val="00720A36"/>
    <w:rsid w:val="0073225D"/>
    <w:rsid w:val="00736981"/>
    <w:rsid w:val="00746879"/>
    <w:rsid w:val="00773614"/>
    <w:rsid w:val="007757DC"/>
    <w:rsid w:val="00776BA2"/>
    <w:rsid w:val="00785026"/>
    <w:rsid w:val="007874B6"/>
    <w:rsid w:val="00792717"/>
    <w:rsid w:val="007A4710"/>
    <w:rsid w:val="007B0FD5"/>
    <w:rsid w:val="007B5147"/>
    <w:rsid w:val="007D30B0"/>
    <w:rsid w:val="007E4362"/>
    <w:rsid w:val="007F0425"/>
    <w:rsid w:val="007F2800"/>
    <w:rsid w:val="00820052"/>
    <w:rsid w:val="00820BE0"/>
    <w:rsid w:val="008224C9"/>
    <w:rsid w:val="00832892"/>
    <w:rsid w:val="008410FF"/>
    <w:rsid w:val="00857112"/>
    <w:rsid w:val="00861223"/>
    <w:rsid w:val="0086486A"/>
    <w:rsid w:val="008A6850"/>
    <w:rsid w:val="008B365A"/>
    <w:rsid w:val="008E5BA2"/>
    <w:rsid w:val="009325B5"/>
    <w:rsid w:val="00934C3A"/>
    <w:rsid w:val="009563FB"/>
    <w:rsid w:val="00960DBE"/>
    <w:rsid w:val="00962CC9"/>
    <w:rsid w:val="0097030C"/>
    <w:rsid w:val="00976300"/>
    <w:rsid w:val="0097649B"/>
    <w:rsid w:val="00980FAF"/>
    <w:rsid w:val="009820F3"/>
    <w:rsid w:val="00986D88"/>
    <w:rsid w:val="0099300C"/>
    <w:rsid w:val="009A1ABE"/>
    <w:rsid w:val="009B1F18"/>
    <w:rsid w:val="009D74F8"/>
    <w:rsid w:val="009F73F9"/>
    <w:rsid w:val="00A0510C"/>
    <w:rsid w:val="00A0528C"/>
    <w:rsid w:val="00A0534B"/>
    <w:rsid w:val="00A14C69"/>
    <w:rsid w:val="00A21542"/>
    <w:rsid w:val="00A22A7E"/>
    <w:rsid w:val="00A232A1"/>
    <w:rsid w:val="00A23B5F"/>
    <w:rsid w:val="00A25011"/>
    <w:rsid w:val="00A253BC"/>
    <w:rsid w:val="00A37F0A"/>
    <w:rsid w:val="00A46229"/>
    <w:rsid w:val="00A735ED"/>
    <w:rsid w:val="00A74BF0"/>
    <w:rsid w:val="00A763FB"/>
    <w:rsid w:val="00A82B78"/>
    <w:rsid w:val="00A95071"/>
    <w:rsid w:val="00AA7DCA"/>
    <w:rsid w:val="00AB2F51"/>
    <w:rsid w:val="00AB6881"/>
    <w:rsid w:val="00AD1E6B"/>
    <w:rsid w:val="00AD3D1D"/>
    <w:rsid w:val="00AE078E"/>
    <w:rsid w:val="00AF1B22"/>
    <w:rsid w:val="00AF2B5C"/>
    <w:rsid w:val="00B03AF5"/>
    <w:rsid w:val="00B073C8"/>
    <w:rsid w:val="00B24D39"/>
    <w:rsid w:val="00B36DD1"/>
    <w:rsid w:val="00B41F73"/>
    <w:rsid w:val="00B432EA"/>
    <w:rsid w:val="00B515B6"/>
    <w:rsid w:val="00B5162D"/>
    <w:rsid w:val="00B5285D"/>
    <w:rsid w:val="00B60D01"/>
    <w:rsid w:val="00B66A36"/>
    <w:rsid w:val="00B71D9F"/>
    <w:rsid w:val="00B82A0F"/>
    <w:rsid w:val="00BA1C7A"/>
    <w:rsid w:val="00BA1FD0"/>
    <w:rsid w:val="00BA5067"/>
    <w:rsid w:val="00BB2F79"/>
    <w:rsid w:val="00BB7D01"/>
    <w:rsid w:val="00BE3AC9"/>
    <w:rsid w:val="00BE69E1"/>
    <w:rsid w:val="00BF5262"/>
    <w:rsid w:val="00BF63A4"/>
    <w:rsid w:val="00C009FB"/>
    <w:rsid w:val="00C06FED"/>
    <w:rsid w:val="00C20382"/>
    <w:rsid w:val="00C36A9B"/>
    <w:rsid w:val="00C5229C"/>
    <w:rsid w:val="00C65C34"/>
    <w:rsid w:val="00C84874"/>
    <w:rsid w:val="00C942AD"/>
    <w:rsid w:val="00C9529B"/>
    <w:rsid w:val="00C95783"/>
    <w:rsid w:val="00CB6194"/>
    <w:rsid w:val="00CB7121"/>
    <w:rsid w:val="00CF1B0D"/>
    <w:rsid w:val="00CF507E"/>
    <w:rsid w:val="00D142E4"/>
    <w:rsid w:val="00D1713E"/>
    <w:rsid w:val="00D20D31"/>
    <w:rsid w:val="00D31BEF"/>
    <w:rsid w:val="00D35837"/>
    <w:rsid w:val="00D465BB"/>
    <w:rsid w:val="00D50424"/>
    <w:rsid w:val="00D50FEB"/>
    <w:rsid w:val="00D52709"/>
    <w:rsid w:val="00D55217"/>
    <w:rsid w:val="00D620D1"/>
    <w:rsid w:val="00D659C9"/>
    <w:rsid w:val="00D707E4"/>
    <w:rsid w:val="00D71AB6"/>
    <w:rsid w:val="00D81E97"/>
    <w:rsid w:val="00D95686"/>
    <w:rsid w:val="00DA2B6E"/>
    <w:rsid w:val="00DB0CC6"/>
    <w:rsid w:val="00DB4723"/>
    <w:rsid w:val="00DC127E"/>
    <w:rsid w:val="00DD2C68"/>
    <w:rsid w:val="00DD68A4"/>
    <w:rsid w:val="00DD6E47"/>
    <w:rsid w:val="00E024C2"/>
    <w:rsid w:val="00E03A81"/>
    <w:rsid w:val="00E10498"/>
    <w:rsid w:val="00E11881"/>
    <w:rsid w:val="00E1411E"/>
    <w:rsid w:val="00E20F6D"/>
    <w:rsid w:val="00E25CE2"/>
    <w:rsid w:val="00E3348E"/>
    <w:rsid w:val="00E46621"/>
    <w:rsid w:val="00E55F3A"/>
    <w:rsid w:val="00E7392D"/>
    <w:rsid w:val="00E76C5F"/>
    <w:rsid w:val="00E81184"/>
    <w:rsid w:val="00E828C4"/>
    <w:rsid w:val="00E87612"/>
    <w:rsid w:val="00E928F9"/>
    <w:rsid w:val="00E95BAE"/>
    <w:rsid w:val="00ED03BE"/>
    <w:rsid w:val="00ED64A8"/>
    <w:rsid w:val="00EE43B3"/>
    <w:rsid w:val="00F0271A"/>
    <w:rsid w:val="00F03A8A"/>
    <w:rsid w:val="00F2015C"/>
    <w:rsid w:val="00F347B1"/>
    <w:rsid w:val="00F35890"/>
    <w:rsid w:val="00F440C9"/>
    <w:rsid w:val="00F843E9"/>
    <w:rsid w:val="00F9512E"/>
    <w:rsid w:val="00F968CA"/>
    <w:rsid w:val="00F9767A"/>
    <w:rsid w:val="00FA50F4"/>
    <w:rsid w:val="00FB0E22"/>
    <w:rsid w:val="00FB33D7"/>
    <w:rsid w:val="00FD10C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C90"/>
    <w:pPr>
      <w:widowControl w:val="0"/>
      <w:autoSpaceDE w:val="0"/>
      <w:autoSpaceDN w:val="0"/>
      <w:spacing w:after="0" w:line="312" w:lineRule="atLeast"/>
      <w:jc w:val="both"/>
    </w:pPr>
    <w:rPr>
      <w:rFonts w:ascii="宋体" w:eastAsia="宋体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254C90"/>
    <w:pPr>
      <w:pBdr>
        <w:bottom w:val="single" w:sz="6" w:space="1" w:color="auto"/>
      </w:pBdr>
      <w:tabs>
        <w:tab w:val="center" w:pos="4320"/>
        <w:tab w:val="right" w:pos="8640"/>
      </w:tabs>
      <w:spacing w:line="240" w:lineRule="atLeast"/>
      <w:jc w:val="center"/>
    </w:pPr>
    <w:rPr>
      <w:sz w:val="18"/>
    </w:rPr>
  </w:style>
  <w:style w:type="character" w:customStyle="1" w:styleId="a">
    <w:name w:val="页眉 字符"/>
    <w:basedOn w:val="DefaultParagraphFont"/>
    <w:link w:val="Header"/>
    <w:rsid w:val="00254C90"/>
    <w:rPr>
      <w:rFonts w:ascii="宋体" w:eastAsia="宋体" w:hAnsi="Times New Roman" w:cs="Times New Roman"/>
      <w:sz w:val="18"/>
      <w:szCs w:val="20"/>
    </w:rPr>
  </w:style>
  <w:style w:type="paragraph" w:styleId="Footer">
    <w:name w:val="footer"/>
    <w:basedOn w:val="Normal"/>
    <w:link w:val="a0"/>
    <w:uiPriority w:val="99"/>
    <w:rsid w:val="00254C90"/>
    <w:pPr>
      <w:tabs>
        <w:tab w:val="center" w:pos="4320"/>
        <w:tab w:val="right" w:pos="8640"/>
      </w:tabs>
      <w:spacing w:line="240" w:lineRule="atLeast"/>
      <w:jc w:val="left"/>
    </w:pPr>
    <w:rPr>
      <w:sz w:val="18"/>
    </w:rPr>
  </w:style>
  <w:style w:type="character" w:customStyle="1" w:styleId="a0">
    <w:name w:val="页脚 字符"/>
    <w:basedOn w:val="DefaultParagraphFont"/>
    <w:link w:val="Footer"/>
    <w:uiPriority w:val="99"/>
    <w:rsid w:val="00254C90"/>
    <w:rPr>
      <w:rFonts w:ascii="宋体" w:eastAsia="宋体" w:hAnsi="Times New Roman" w:cs="Times New Roman"/>
      <w:sz w:val="18"/>
      <w:szCs w:val="20"/>
    </w:rPr>
  </w:style>
  <w:style w:type="character" w:styleId="PageNumber">
    <w:name w:val="page number"/>
    <w:rsid w:val="00254C90"/>
    <w:rPr>
      <w:sz w:val="21"/>
    </w:rPr>
  </w:style>
  <w:style w:type="paragraph" w:styleId="ListParagraph">
    <w:name w:val="List Paragraph"/>
    <w:basedOn w:val="Normal"/>
    <w:uiPriority w:val="34"/>
    <w:qFormat/>
    <w:rsid w:val="00254C90"/>
    <w:pPr>
      <w:ind w:firstLine="420" w:firstLineChars="200"/>
    </w:pPr>
  </w:style>
  <w:style w:type="table" w:styleId="TableGrid">
    <w:name w:val="Table Grid"/>
    <w:basedOn w:val="TableNormal"/>
    <w:uiPriority w:val="39"/>
    <w:rsid w:val="001C4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3F182-096D-466A-AF44-0B26B7955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 Template.dotx</Template>
  <TotalTime>101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 大爷</cp:lastModifiedBy>
  <cp:revision>367</cp:revision>
  <dcterms:created xsi:type="dcterms:W3CDTF">2021-05-12T04:33:00Z</dcterms:created>
  <dcterms:modified xsi:type="dcterms:W3CDTF">2022-03-07T18:05:00Z</dcterms:modified>
</cp:coreProperties>
</file>