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SEC20240626008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VR1250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北京《瑞丽》杂志社有限公司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Tanya Zhang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RFMC-RFSH30-CPB2023RS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100000.00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为CPB客户提供拍摄服务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传统媒体合作（含采访、发稿）/社交媒体(发布平台)/媒体代理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100000.00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总金额：100000.00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100000.00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94339.62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100000.00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发票总金额：100000.00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Max Xu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2024-06-27 11:45:08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Jasmine Jiang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2024-07-03 11:49:37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2024-07-03 16:54:08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070645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