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SEC20240621002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VF1197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罗德公共关系顾问（北京）有限公司上海分公司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上海复歌信息科技有限公司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Kailee Chen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RFSH22-EE23RS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8250.00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企航新加坡 5月稿件撰写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公关稿/新闻稿写作（仅写作，不含发布）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5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8250.00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总金额：8250.00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8250.00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其他费用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7783.02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8250.00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发票总金额：8250.00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Cindy Chen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2024-06-21 17:03:12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已拒绝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Cindy Chen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2024-06-21 17:07:57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Jacob Huang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2024-06-21 17:11:16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448419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