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SEC20240509028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VP1286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罗德（上海）传播有限公司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上海噼里啪啦嘭造型设计有限公司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Zoe Wu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RFMC-RFSH30-ELSUPPS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5000.00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SUP Night Ginger Fitting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妆发造型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5000.00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总金额：5000.00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5000.00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活动杂项支出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4716.98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5000.00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发票总金额：5000.00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Max Xu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2024-05-10 15:12:50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Jasmine Jiang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2024-05-13 15:05:19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378101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