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SEC20240408015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VQ1160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武汉鹊起文化传媒有限公司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Yong Yu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RFMC-RFSH22-EHI11DIPS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23044.40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一嗨迪士尼、中经新纬、虎嗅、三联稿件发布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23044.40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总金额：23044.40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23044.40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21740.00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23044.40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发票总金额：23044.40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Miley Chen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2024-04-08 18:29:10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2024-04-08 18:36:10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2024-04-08 19:15:18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99070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