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SEC20240221020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Evelyn Shao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RFSH30-LNG23RS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14300.00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线下活动媒体以及KOL邀约以及线下活动现场管理支持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14300.00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总金额：14300.00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14300.00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活动管理协助人员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13490.57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14300.00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发票总金额：14300.00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Daisy Wei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2024-02-21 16:55:44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Tony Dong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2024-02-21 20:34:26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354168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