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SEC20240202012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VR1235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罗德公共关系顾问（北京）有限公司上海分公司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日弘文化传播（河南）有限公司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Cynthia Wu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RFSH28-SP23DYJQPS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314705.00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抖音达人内容合作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KOL关键意见领袖/自媒体（公众号）/MCN公司及相关合作推广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314705.00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总金额：314705.00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314705.00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活动杂项支出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296891.51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314705.00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发票总金额：314705.00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Major Yang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2024-02-04 18:16:23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Garfield Lin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2024-02-04 18:51:42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Tony Dong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2024-02-04 18:53:20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23683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